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CE2AF" w14:textId="23C1A1EA" w:rsidR="002A6A19" w:rsidRDefault="003440EA"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1779843" wp14:editId="3E12E9DA">
                <wp:simplePos x="0" y="0"/>
                <wp:positionH relativeFrom="column">
                  <wp:posOffset>4106546</wp:posOffset>
                </wp:positionH>
                <wp:positionV relativeFrom="paragraph">
                  <wp:posOffset>287020</wp:posOffset>
                </wp:positionV>
                <wp:extent cx="1734184" cy="286385"/>
                <wp:effectExtent l="171450" t="114300" r="0" b="227965"/>
                <wp:wrapNone/>
                <wp:docPr id="215" name="Groe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184" cy="286385"/>
                          <a:chOff x="1" y="0"/>
                          <a:chExt cx="1246908" cy="286385"/>
                        </a:xfrm>
                      </wpg:grpSpPr>
                      <pic:pic xmlns:pic="http://schemas.openxmlformats.org/drawingml/2006/picture">
                        <pic:nvPicPr>
                          <pic:cNvPr id="27" name="Afbeelding 27" descr="C:\Users\p0002360\Downloads\tim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241072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77800" dist="50800" dir="5400000" algn="ctr" rotWithShape="0">
                              <a:schemeClr val="accent6">
                                <a:lumMod val="75000"/>
                              </a:schemeClr>
                            </a:outerShdw>
                            <a:softEdge rad="0"/>
                          </a:effectLst>
                        </pic:spPr>
                      </pic:pic>
                      <wps:wsp>
                        <wps:cNvPr id="28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682" y="51955"/>
                            <a:ext cx="883227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A27AF94" w14:textId="18127880" w:rsidR="005E0CCF" w:rsidRPr="002A6A19" w:rsidRDefault="005E0CCF" w:rsidP="00AD4E85">
                              <w:pP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</w:pPr>
                              <w:r w:rsidRPr="002A6A19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>Tijdsduur:</w:t>
                              </w:r>
                              <w: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D35D8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minuten</w:t>
                              </w:r>
                              <w:r w:rsidRPr="002A6A19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 uur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779843" id="Groep 215" o:spid="_x0000_s1026" style="position:absolute;margin-left:323.35pt;margin-top:22.6pt;width:136.55pt;height:22.55pt;z-index:251652096;mso-width-relative:margin" coordorigin="" coordsize="12469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7" o:spid="_x0000_s1027" type="#_x0000_t75" style="position:absolute;width:2410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">
                  <v:imagedata r:id="rId12" o:title="time"/>
                  <v:shadow on="t" color="#538135 [2409]" offset="0,4p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636;top:519;width:8833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3A27AF94" w14:textId="18127880" w:rsidR="005E0CCF" w:rsidRPr="002A6A19" w:rsidRDefault="005E0CCF" w:rsidP="00AD4E85">
                        <w:pP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</w:pPr>
                        <w:r w:rsidRPr="002A6A19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>Tijdsduur:</w:t>
                        </w:r>
                        <w: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</w:t>
                        </w:r>
                        <w:r w:rsidR="00FD35D8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>90</w:t>
                        </w:r>
                        <w: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minuten</w:t>
                        </w:r>
                        <w:r w:rsidRPr="002A6A19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 uur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712506" w14:textId="119D911F" w:rsidR="00B321C1" w:rsidRDefault="00B54E06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CF160B8" wp14:editId="13A689BE">
                <wp:simplePos x="0" y="0"/>
                <wp:positionH relativeFrom="column">
                  <wp:posOffset>492125</wp:posOffset>
                </wp:positionH>
                <wp:positionV relativeFrom="paragraph">
                  <wp:posOffset>31750</wp:posOffset>
                </wp:positionV>
                <wp:extent cx="1706880" cy="307975"/>
                <wp:effectExtent l="57150" t="0" r="0" b="111125"/>
                <wp:wrapSquare wrapText="bothSides"/>
                <wp:docPr id="214" name="Groe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307975"/>
                          <a:chOff x="-1244600" y="25400"/>
                          <a:chExt cx="1706995" cy="308598"/>
                        </a:xfrm>
                      </wpg:grpSpPr>
                      <wps:wsp>
                        <wps:cNvPr id="21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4925" y="113018"/>
                            <a:ext cx="1417320" cy="22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EF58CFC" w14:textId="73301FAB" w:rsidR="005E0CCF" w:rsidRPr="00046B92" w:rsidRDefault="00FD35D8" w:rsidP="003440EA">
                              <w:pP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 xml:space="preserve">Individuele </w:t>
                              </w:r>
                              <w:r w:rsidR="005E0CCF"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>opdracht</w:t>
                              </w:r>
                              <w:r w:rsidR="005E0CCF" w:rsidRPr="00046B92"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 xml:space="preserve"> opdracht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Afbeelding 212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44600" y="25400"/>
                            <a:ext cx="289560" cy="2895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13" name="Afbeelding 213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36981" y="40816"/>
                            <a:ext cx="281940" cy="2819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160B8" id="Groep 214" o:spid="_x0000_s1029" style="position:absolute;margin-left:38.75pt;margin-top:2.5pt;width:134.4pt;height:24.25pt;z-index:251655168;mso-width-relative:margin;mso-height-relative:margin" coordorigin="-12446,254" coordsize="17069,3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">
                <v:shape id="_x0000_s1030" type="#_x0000_t202" style="position:absolute;left:-9549;top:1130;width:14172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0r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" stroked="f">
                  <v:textbox>
                    <w:txbxContent>
                      <w:p w14:paraId="2EF58CFC" w14:textId="73301FAB" w:rsidR="005E0CCF" w:rsidRPr="00046B92" w:rsidRDefault="00FD35D8" w:rsidP="003440EA">
                        <w:pP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 xml:space="preserve">Individuele </w:t>
                        </w:r>
                        <w:r w:rsidR="005E0CCF"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>opdracht</w:t>
                        </w:r>
                        <w:r w:rsidR="005E0CCF" w:rsidRPr="00046B92"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 xml:space="preserve"> opdracht</w:t>
                        </w:r>
                      </w:p>
                    </w:txbxContent>
                  </v:textbox>
                </v:shape>
                <v:shape id="Afbeelding 212" o:spid="_x0000_s1031" type="#_x0000_t75" style="position:absolute;left:-12446;top:254;width:289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" filled="t" fillcolor="#a8d08d [1945]">
                  <v:imagedata r:id="rId15" o:title="B6A2D7EC"/>
                  <v:shadow on="t" color="#70ad47 [3209]" offset="0,4pt"/>
                  <v:path arrowok="t"/>
                </v:shape>
                <v:shape id="Afbeelding 213" o:spid="_x0000_s1032" type="#_x0000_t75" style="position:absolute;left:-12369;top:408;width:2819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" filled="t" fillcolor="#a8d08d [1945]">
                  <v:imagedata r:id="rId16" o:title="B6A2D7EC"/>
                  <v:shadow on="t" color="#70ad47 [3209]" offset="0,4pt"/>
                  <v:path arrowok="t"/>
                </v:shape>
                <w10:wrap type="square"/>
              </v:group>
            </w:pict>
          </mc:Fallback>
        </mc:AlternateContent>
      </w:r>
    </w:p>
    <w:p w14:paraId="73D1BF87" w14:textId="71F866CE" w:rsidR="00DE1C33" w:rsidRDefault="00DE1C33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DE1C33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4CD6F0D" wp14:editId="4B452D8C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5730240" cy="1240790"/>
                <wp:effectExtent l="0" t="0" r="22860" b="16510"/>
                <wp:wrapSquare wrapText="bothSides"/>
                <wp:docPr id="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F7F2" w14:textId="1296595D" w:rsidR="005E0CCF" w:rsidRDefault="005E0CCF" w:rsidP="00DE1C3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1C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situatie</w:t>
                            </w:r>
                          </w:p>
                          <w:p w14:paraId="2CEEFF15" w14:textId="3987E125" w:rsidR="00C13514" w:rsidRPr="00C13514" w:rsidRDefault="00AC07D3" w:rsidP="00DE1C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bent op dit moment niet op school. Daardoor kun je de theorietoets van periode 2 niet maken. Door middel van een presentatie laat je zien dat je de theorie van periode 2 beheerst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6F0D" id="Tekstvak 2" o:spid="_x0000_s1033" type="#_x0000_t202" style="position:absolute;margin-left:0;margin-top:26.2pt;width:451.2pt;height:97.7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">
                <v:textbox>
                  <w:txbxContent>
                    <w:p w14:paraId="0911F7F2" w14:textId="1296595D" w:rsidR="005E0CCF" w:rsidRDefault="005E0CCF" w:rsidP="00DE1C3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E1C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situatie</w:t>
                      </w:r>
                    </w:p>
                    <w:p w14:paraId="2CEEFF15" w14:textId="3987E125" w:rsidR="00C13514" w:rsidRPr="00C13514" w:rsidRDefault="00AC07D3" w:rsidP="00DE1C3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 bent op dit moment niet op school. Daardoor kun je de theorietoets van periode 2 niet maken. Door middel van een presentatie laat je zien dat je de theorie van periode 2 beheerst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36"/>
        <w:gridCol w:w="4295"/>
      </w:tblGrid>
      <w:tr w:rsidR="003440EA" w14:paraId="0BCF12B7" w14:textId="77777777" w:rsidTr="003440EA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D8D7F6" w14:textId="77777777" w:rsidR="004951E5" w:rsidRDefault="004951E5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BE1CEE9" w14:textId="77777777" w:rsidR="003440E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heb je nodig:</w:t>
            </w:r>
          </w:p>
          <w:p w14:paraId="30CB929E" w14:textId="77777777" w:rsidR="004951E5" w:rsidRDefault="004951E5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CC4864D" w14:textId="10A40019" w:rsidR="004951E5" w:rsidRDefault="00DE1C33" w:rsidP="004951E5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Laptop</w:t>
            </w:r>
          </w:p>
          <w:p w14:paraId="7EA485A9" w14:textId="72B62765" w:rsidR="00FD35D8" w:rsidRDefault="00FD35D8" w:rsidP="004951E5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Powerpoint</w:t>
            </w:r>
          </w:p>
          <w:p w14:paraId="51123970" w14:textId="40F0BF42" w:rsidR="00FD35D8" w:rsidRPr="004951E5" w:rsidRDefault="00FD35D8" w:rsidP="004951E5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Het programma ‘Knip’ (tik links onderin je zoekbalk</w:t>
            </w:r>
          </w:p>
          <w:p w14:paraId="034257A1" w14:textId="39B8CCF1" w:rsidR="00DB1795" w:rsidRPr="004951E5" w:rsidRDefault="00AC07D3" w:rsidP="004951E5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 theorie in het wikiwijsarrangement TOA</w:t>
            </w:r>
          </w:p>
          <w:p w14:paraId="59A398A0" w14:textId="77777777" w:rsidR="003440EA" w:rsidRPr="003440EA" w:rsidRDefault="003440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30E22" w14:textId="77777777" w:rsidR="003440EA" w:rsidRDefault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FE230A6" w14:textId="77777777" w:rsidR="004951E5" w:rsidRDefault="004951E5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3714BB7" w14:textId="77777777" w:rsidR="003440EA" w:rsidRPr="00323CF5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leer je:</w:t>
            </w:r>
          </w:p>
          <w:p w14:paraId="4C726540" w14:textId="77777777" w:rsidR="003440EA" w:rsidRDefault="003440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E47DBE" w14:textId="556404FD" w:rsidR="0081043C" w:rsidRDefault="004951E5" w:rsidP="005E0CCF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3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 </w:t>
            </w:r>
            <w:r w:rsidR="00F23D98" w:rsidRPr="0081043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kunt </w:t>
            </w:r>
            <w:r w:rsidR="00AC07D3">
              <w:rPr>
                <w:rFonts w:ascii="Arial" w:hAnsi="Arial" w:cs="Arial"/>
                <w:color w:val="000000" w:themeColor="text1"/>
                <w:sz w:val="24"/>
                <w:szCs w:val="24"/>
              </w:rPr>
              <w:t>de belangrijkste theorieonderdelen van periode 2 benoemen</w:t>
            </w:r>
          </w:p>
          <w:p w14:paraId="0391CF6C" w14:textId="15036F24" w:rsidR="0059474C" w:rsidRPr="004951E5" w:rsidRDefault="0059474C" w:rsidP="00FD35D8">
            <w:pPr>
              <w:pStyle w:val="Lijstaline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440EA" w14:paraId="043D6B26" w14:textId="77777777" w:rsidTr="003440EA">
        <w:trPr>
          <w:trHeight w:val="43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DBDF7" w14:textId="77777777"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440EA" w14:paraId="24391AA1" w14:textId="77777777" w:rsidTr="003440EA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44500B" w14:textId="77777777" w:rsidR="004951E5" w:rsidRDefault="004951E5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EBF9B86" w14:textId="77777777" w:rsidR="003440EA" w:rsidRPr="00CC6DA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C6D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ga je doen: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(aan de slag)</w:t>
            </w:r>
          </w:p>
          <w:p w14:paraId="07BE423E" w14:textId="77777777" w:rsidR="003440EA" w:rsidRDefault="003440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F0CA25" w14:textId="2CE870BD" w:rsidR="001412AF" w:rsidRDefault="00DB1795" w:rsidP="0081043C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Lees </w:t>
            </w:r>
            <w:r w:rsidR="00AC07D3">
              <w:rPr>
                <w:rFonts w:ascii="Arial" w:hAnsi="Arial" w:cs="Arial"/>
                <w:color w:val="000000" w:themeColor="text1"/>
                <w:sz w:val="24"/>
                <w:szCs w:val="24"/>
              </w:rPr>
              <w:t>de theorie</w:t>
            </w:r>
            <w:r w:rsidR="001412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7212EB5" w14:textId="1BA2495A" w:rsidR="00DB1795" w:rsidRDefault="00AC07D3" w:rsidP="0081043C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Maak de presentatie in powerpoint</w:t>
            </w:r>
          </w:p>
          <w:p w14:paraId="3BE4B94B" w14:textId="2428FFD6" w:rsidR="00FD35D8" w:rsidRDefault="00FD35D8" w:rsidP="0081043C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Rond de lesopdracht ‘Offerte en e-mail Familie Daalmeijer’ af.</w:t>
            </w:r>
          </w:p>
          <w:p w14:paraId="0A1A0B88" w14:textId="49DCB3A4" w:rsidR="00D215AD" w:rsidRPr="003440EA" w:rsidRDefault="00D215AD" w:rsidP="00AC07D3">
            <w:pPr>
              <w:pStyle w:val="Lijstaline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ED906D0" w14:textId="577C80E8" w:rsidR="004951E5" w:rsidRPr="00D215AD" w:rsidRDefault="004951E5" w:rsidP="00D215AD">
      <w:pPr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0EA" w14:paraId="6473F3C3" w14:textId="77777777" w:rsidTr="004951E5">
        <w:tc>
          <w:tcPr>
            <w:tcW w:w="9062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5C4B61D" w14:textId="77777777" w:rsidR="0059474C" w:rsidRDefault="0059474C" w:rsidP="00D7286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CDA1D0B" w14:textId="22C1F445" w:rsidR="003440EA" w:rsidRDefault="003440EA" w:rsidP="00D7286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Dit </w:t>
            </w:r>
            <w:r w:rsidR="00D449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lever j</w:t>
            </w:r>
            <w:r w:rsidR="006549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 </w:t>
            </w:r>
            <w:r w:rsidR="001412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persoonlijk </w:t>
            </w:r>
            <w:r w:rsidR="006549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via de ELO:</w:t>
            </w:r>
          </w:p>
          <w:p w14:paraId="426AE7BC" w14:textId="738EAE34" w:rsidR="00654984" w:rsidRDefault="00654984" w:rsidP="00D4491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111018C" w14:textId="74BC3EEA" w:rsidR="000E2A52" w:rsidRPr="0042285C" w:rsidRDefault="00DB1795" w:rsidP="00AC07D3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AC07D3">
              <w:rPr>
                <w:rFonts w:ascii="Arial" w:hAnsi="Arial" w:cs="Arial"/>
                <w:sz w:val="24"/>
                <w:szCs w:val="24"/>
              </w:rPr>
              <w:t>presentatie</w:t>
            </w:r>
          </w:p>
          <w:p w14:paraId="74C6800E" w14:textId="09122941" w:rsidR="0042285C" w:rsidRPr="00D7286D" w:rsidRDefault="0042285C" w:rsidP="00AC07D3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 offerte en het e-mailbestand van de familie Daalmeijer. (Zie opdracht periode 2 bij lesthema ‘Wat kost het?/offerte’)</w:t>
            </w:r>
          </w:p>
          <w:p w14:paraId="645A2C65" w14:textId="02C82C34" w:rsidR="00654984" w:rsidRPr="00F23D98" w:rsidRDefault="00654984" w:rsidP="0065498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3AEC496" w14:textId="77777777" w:rsidR="00D4491C" w:rsidRDefault="00654984" w:rsidP="00DB179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5498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ELO &gt; opdrachten &gt; </w:t>
            </w:r>
            <w:r w:rsidR="00F23D9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Inleverpunt </w:t>
            </w:r>
            <w:r w:rsidR="00DB179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TOA</w:t>
            </w:r>
          </w:p>
          <w:p w14:paraId="7698F174" w14:textId="5F15D58F" w:rsidR="0059474C" w:rsidRPr="003440EA" w:rsidRDefault="0059474C" w:rsidP="00DB179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534AA7D" w14:textId="77777777" w:rsidR="001412AF" w:rsidRDefault="001412A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885078" w14:textId="77777777" w:rsidR="0042285C" w:rsidRDefault="0042285C" w:rsidP="000E2A52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074D81C4" w14:textId="77777777" w:rsidR="0042285C" w:rsidRDefault="0042285C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br w:type="page"/>
      </w:r>
    </w:p>
    <w:p w14:paraId="7DCE26E0" w14:textId="71F0330B" w:rsidR="0042285C" w:rsidRDefault="0042285C" w:rsidP="000E2A52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26E32376" w14:textId="77777777" w:rsidR="00FD35D8" w:rsidRDefault="00FD35D8" w:rsidP="000E2A52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09363D91" w14:textId="77777777" w:rsidR="0042285C" w:rsidRDefault="0042285C" w:rsidP="000E2A52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73B29560" w14:textId="0F429AB8" w:rsidR="001412AF" w:rsidRPr="005E0CCF" w:rsidRDefault="00AC07D3" w:rsidP="000E2A52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O</w:t>
      </w:r>
      <w:r w:rsidR="0042285C">
        <w:rPr>
          <w:rFonts w:ascii="Arial" w:hAnsi="Arial" w:cs="Arial"/>
          <w:b/>
          <w:color w:val="2E74B5" w:themeColor="accent1" w:themeShade="BF"/>
          <w:sz w:val="24"/>
          <w:szCs w:val="24"/>
        </w:rPr>
        <w:t>pdracht 1:</w:t>
      </w:r>
      <w:r w:rsidR="00B54E06" w:rsidRPr="005E0CCF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Maak de presentatie</w:t>
      </w:r>
    </w:p>
    <w:p w14:paraId="6B925B9F" w14:textId="63E0C399" w:rsidR="00147810" w:rsidRDefault="00147810">
      <w:pPr>
        <w:rPr>
          <w:rFonts w:ascii="Arial" w:hAnsi="Arial" w:cs="Arial"/>
          <w:sz w:val="24"/>
          <w:szCs w:val="24"/>
        </w:rPr>
      </w:pPr>
    </w:p>
    <w:p w14:paraId="13638992" w14:textId="41E8C357" w:rsidR="00147810" w:rsidRPr="00FD35D8" w:rsidRDefault="00FD35D8" w:rsidP="00FD35D8">
      <w:pPr>
        <w:pStyle w:val="Lijstaline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D35D8">
        <w:rPr>
          <w:rFonts w:ascii="Arial" w:hAnsi="Arial" w:cs="Arial"/>
          <w:sz w:val="24"/>
          <w:szCs w:val="24"/>
        </w:rPr>
        <w:t>.</w:t>
      </w:r>
      <w:r w:rsidR="00147810" w:rsidRPr="00FD35D8">
        <w:rPr>
          <w:rFonts w:ascii="Arial" w:hAnsi="Arial" w:cs="Arial"/>
          <w:sz w:val="24"/>
          <w:szCs w:val="24"/>
        </w:rPr>
        <w:t>Voor het maken van de presentatie heb je de theorie van periode 2 nodig.</w:t>
      </w:r>
    </w:p>
    <w:p w14:paraId="4B0F89EC" w14:textId="25E93DBC" w:rsidR="00147810" w:rsidRDefault="00147810" w:rsidP="007F368A">
      <w:pPr>
        <w:pStyle w:val="Lijstaline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42285C">
        <w:rPr>
          <w:rFonts w:ascii="Arial" w:hAnsi="Arial" w:cs="Arial"/>
          <w:sz w:val="24"/>
          <w:szCs w:val="24"/>
        </w:rPr>
        <w:t>Op</w:t>
      </w:r>
      <w:r w:rsidR="00721561" w:rsidRPr="0042285C">
        <w:rPr>
          <w:rFonts w:ascii="Arial" w:hAnsi="Arial" w:cs="Arial"/>
          <w:sz w:val="24"/>
          <w:szCs w:val="24"/>
        </w:rPr>
        <w:t>en</w:t>
      </w:r>
      <w:r w:rsidRPr="0042285C">
        <w:rPr>
          <w:rFonts w:ascii="Arial" w:hAnsi="Arial" w:cs="Arial"/>
          <w:sz w:val="24"/>
          <w:szCs w:val="24"/>
        </w:rPr>
        <w:t xml:space="preserve"> een </w:t>
      </w:r>
      <w:r w:rsidR="00FD35D8">
        <w:rPr>
          <w:rFonts w:ascii="Arial" w:hAnsi="Arial" w:cs="Arial"/>
          <w:sz w:val="24"/>
          <w:szCs w:val="24"/>
        </w:rPr>
        <w:t>Powerpoint</w:t>
      </w:r>
      <w:r w:rsidRPr="0042285C">
        <w:rPr>
          <w:rFonts w:ascii="Arial" w:hAnsi="Arial" w:cs="Arial"/>
          <w:sz w:val="24"/>
          <w:szCs w:val="24"/>
        </w:rPr>
        <w:t>bestand en maak een presentatie onder de volgende voorwaarden</w:t>
      </w:r>
      <w:r w:rsidR="00721561" w:rsidRPr="0042285C">
        <w:rPr>
          <w:rFonts w:ascii="Arial" w:hAnsi="Arial" w:cs="Arial"/>
          <w:sz w:val="24"/>
          <w:szCs w:val="24"/>
        </w:rPr>
        <w:t>:</w:t>
      </w:r>
    </w:p>
    <w:p w14:paraId="55048F2F" w14:textId="77777777" w:rsidR="0042285C" w:rsidRPr="0042285C" w:rsidRDefault="0042285C" w:rsidP="0042285C">
      <w:pPr>
        <w:pStyle w:val="Lijstalinea"/>
        <w:rPr>
          <w:rFonts w:ascii="Arial" w:hAnsi="Arial" w:cs="Arial"/>
          <w:sz w:val="24"/>
          <w:szCs w:val="24"/>
        </w:rPr>
      </w:pPr>
    </w:p>
    <w:p w14:paraId="36F8D712" w14:textId="76D8C22A" w:rsidR="00147810" w:rsidRPr="0042285C" w:rsidRDefault="00147810" w:rsidP="00147810">
      <w:pPr>
        <w:pStyle w:val="Lijstalinea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42285C">
        <w:rPr>
          <w:rFonts w:ascii="Arial" w:hAnsi="Arial" w:cs="Arial"/>
          <w:b/>
          <w:sz w:val="24"/>
          <w:szCs w:val="24"/>
        </w:rPr>
        <w:t>Maak een voorkant</w:t>
      </w:r>
    </w:p>
    <w:p w14:paraId="552F3859" w14:textId="77777777" w:rsidR="0042285C" w:rsidRDefault="0042285C" w:rsidP="00147810">
      <w:pPr>
        <w:pStyle w:val="Lijstalinea"/>
        <w:rPr>
          <w:rFonts w:ascii="Arial" w:hAnsi="Arial" w:cs="Arial"/>
          <w:sz w:val="24"/>
          <w:szCs w:val="24"/>
        </w:rPr>
      </w:pPr>
    </w:p>
    <w:p w14:paraId="58A89BD7" w14:textId="2EE5DE65" w:rsidR="00147810" w:rsidRDefault="00147810" w:rsidP="00147810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Eisen:</w:t>
      </w:r>
    </w:p>
    <w:p w14:paraId="43919CB0" w14:textId="77777777" w:rsidR="00FD35D8" w:rsidRDefault="00FD35D8" w:rsidP="00147810">
      <w:pPr>
        <w:pStyle w:val="Lijstalinea"/>
        <w:rPr>
          <w:rFonts w:ascii="Arial" w:hAnsi="Arial" w:cs="Arial"/>
          <w:sz w:val="24"/>
          <w:szCs w:val="24"/>
        </w:rPr>
      </w:pPr>
    </w:p>
    <w:p w14:paraId="749DACCE" w14:textId="659678E3" w:rsidR="00147810" w:rsidRDefault="00147810" w:rsidP="00147810">
      <w:pPr>
        <w:pStyle w:val="Lijstaline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</w:t>
      </w:r>
    </w:p>
    <w:p w14:paraId="44FA5A18" w14:textId="2CDCA9E6" w:rsidR="00147810" w:rsidRDefault="00147810" w:rsidP="00147810">
      <w:pPr>
        <w:pStyle w:val="Lijstaline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 leerling</w:t>
      </w:r>
    </w:p>
    <w:p w14:paraId="286EA157" w14:textId="01FF9478" w:rsidR="00147810" w:rsidRDefault="00147810" w:rsidP="00147810">
      <w:pPr>
        <w:pStyle w:val="Lijstaline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 vak</w:t>
      </w:r>
    </w:p>
    <w:p w14:paraId="44EF79F7" w14:textId="03A142B8" w:rsidR="00147810" w:rsidRPr="00147810" w:rsidRDefault="00147810" w:rsidP="00147810">
      <w:pPr>
        <w:pStyle w:val="Lijstaline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Passende foto</w:t>
      </w:r>
    </w:p>
    <w:p w14:paraId="26B80B57" w14:textId="417AD377" w:rsidR="00721561" w:rsidRDefault="00721561" w:rsidP="00721561">
      <w:pPr>
        <w:pStyle w:val="Lijstalinea"/>
        <w:rPr>
          <w:rFonts w:ascii="Arial" w:hAnsi="Arial" w:cs="Arial"/>
          <w:sz w:val="24"/>
          <w:szCs w:val="24"/>
        </w:rPr>
      </w:pPr>
    </w:p>
    <w:p w14:paraId="200F5BB1" w14:textId="77777777" w:rsidR="0042285C" w:rsidRDefault="0042285C" w:rsidP="00721561">
      <w:pPr>
        <w:pStyle w:val="Lijstalinea"/>
        <w:rPr>
          <w:rFonts w:ascii="Arial" w:hAnsi="Arial" w:cs="Arial"/>
          <w:sz w:val="24"/>
          <w:szCs w:val="24"/>
        </w:rPr>
      </w:pPr>
    </w:p>
    <w:p w14:paraId="4EFD1257" w14:textId="7C39D162" w:rsidR="00147810" w:rsidRPr="0042285C" w:rsidRDefault="00147810" w:rsidP="00147810">
      <w:pPr>
        <w:pStyle w:val="Lijstaline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42285C">
        <w:rPr>
          <w:rFonts w:ascii="Arial" w:hAnsi="Arial" w:cs="Arial"/>
          <w:b/>
          <w:sz w:val="24"/>
          <w:szCs w:val="24"/>
        </w:rPr>
        <w:t>2.1 Het tuinontwerp</w:t>
      </w:r>
      <w:r w:rsidR="0042285C">
        <w:rPr>
          <w:rFonts w:ascii="Arial" w:hAnsi="Arial" w:cs="Arial"/>
          <w:b/>
          <w:sz w:val="24"/>
          <w:szCs w:val="24"/>
        </w:rPr>
        <w:t xml:space="preserve"> </w:t>
      </w:r>
      <w:r w:rsidR="0042285C" w:rsidRPr="0042285C">
        <w:rPr>
          <w:rFonts w:ascii="Arial" w:hAnsi="Arial" w:cs="Arial"/>
          <w:sz w:val="24"/>
          <w:szCs w:val="24"/>
        </w:rPr>
        <w:t>(zie lesonderwerp in de theorie)</w:t>
      </w:r>
    </w:p>
    <w:p w14:paraId="763469AA" w14:textId="77777777" w:rsidR="0042285C" w:rsidRDefault="0042285C" w:rsidP="00147810">
      <w:pPr>
        <w:pStyle w:val="Lijstalinea"/>
        <w:rPr>
          <w:rFonts w:ascii="Arial" w:hAnsi="Arial" w:cs="Arial"/>
          <w:sz w:val="24"/>
          <w:szCs w:val="24"/>
        </w:rPr>
      </w:pPr>
    </w:p>
    <w:p w14:paraId="377D8B6E" w14:textId="18DF4161" w:rsidR="00147810" w:rsidRDefault="00147810" w:rsidP="00147810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Eisen:</w:t>
      </w:r>
    </w:p>
    <w:p w14:paraId="47DBD6F1" w14:textId="77777777" w:rsidR="00FD35D8" w:rsidRDefault="00FD35D8" w:rsidP="00147810">
      <w:pPr>
        <w:pStyle w:val="Lijstalinea"/>
        <w:rPr>
          <w:rFonts w:ascii="Arial" w:hAnsi="Arial" w:cs="Arial"/>
          <w:sz w:val="24"/>
          <w:szCs w:val="24"/>
        </w:rPr>
      </w:pPr>
    </w:p>
    <w:p w14:paraId="0249590D" w14:textId="55D9EFFF" w:rsidR="00147810" w:rsidRDefault="00147810" w:rsidP="00147810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Minimaal </w:t>
      </w:r>
      <w:r w:rsidR="007215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sheets</w:t>
      </w:r>
      <w:r w:rsidR="00721561">
        <w:rPr>
          <w:rFonts w:ascii="Arial" w:hAnsi="Arial" w:cs="Arial"/>
          <w:sz w:val="24"/>
          <w:szCs w:val="24"/>
        </w:rPr>
        <w:t xml:space="preserve"> per onderdeel</w:t>
      </w:r>
    </w:p>
    <w:p w14:paraId="06DAB45D" w14:textId="784116A9" w:rsidR="00147810" w:rsidRDefault="00147810" w:rsidP="00147810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Benoem de belangrijkste onderdelen van het lesonderwerp (zie rode subtitels)</w:t>
      </w:r>
    </w:p>
    <w:p w14:paraId="3E2DFB26" w14:textId="70347083" w:rsidR="00147810" w:rsidRDefault="00147810" w:rsidP="00147810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per onderdeel een korte uitleg</w:t>
      </w:r>
    </w:p>
    <w:p w14:paraId="26CD522B" w14:textId="53E8135D" w:rsidR="00147810" w:rsidRDefault="00147810" w:rsidP="00147810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Verwerk per onderdeel 2 plaatjes</w:t>
      </w:r>
    </w:p>
    <w:p w14:paraId="093BA8AF" w14:textId="6F3700CA" w:rsidR="00147810" w:rsidRDefault="00147810" w:rsidP="00147810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Verwerk</w:t>
      </w:r>
      <w:r w:rsidR="00721561">
        <w:rPr>
          <w:rFonts w:ascii="Arial" w:hAnsi="Arial" w:cs="Arial"/>
          <w:sz w:val="24"/>
          <w:szCs w:val="24"/>
        </w:rPr>
        <w:t xml:space="preserve"> extra</w:t>
      </w:r>
      <w:r>
        <w:rPr>
          <w:rFonts w:ascii="Arial" w:hAnsi="Arial" w:cs="Arial"/>
          <w:sz w:val="24"/>
          <w:szCs w:val="24"/>
        </w:rPr>
        <w:t xml:space="preserve"> 5 symbolen met plaatje en uitleg</w:t>
      </w:r>
    </w:p>
    <w:p w14:paraId="2C26491C" w14:textId="7DF22073" w:rsidR="0042285C" w:rsidRDefault="0042285C" w:rsidP="0042285C">
      <w:pPr>
        <w:pStyle w:val="Lijstalinea"/>
        <w:ind w:left="1440"/>
        <w:rPr>
          <w:rFonts w:ascii="Arial" w:hAnsi="Arial" w:cs="Arial"/>
          <w:sz w:val="24"/>
          <w:szCs w:val="24"/>
        </w:rPr>
      </w:pPr>
    </w:p>
    <w:p w14:paraId="4CD3D23D" w14:textId="77777777" w:rsidR="0042285C" w:rsidRPr="00147810" w:rsidRDefault="0042285C" w:rsidP="0042285C">
      <w:pPr>
        <w:pStyle w:val="Lijstalinea"/>
        <w:ind w:left="1440"/>
        <w:rPr>
          <w:rFonts w:ascii="Arial" w:hAnsi="Arial" w:cs="Arial"/>
          <w:sz w:val="24"/>
          <w:szCs w:val="24"/>
        </w:rPr>
      </w:pPr>
    </w:p>
    <w:p w14:paraId="4E2EA5F1" w14:textId="77777777" w:rsidR="0042285C" w:rsidRPr="0042285C" w:rsidRDefault="00147810" w:rsidP="0042285C">
      <w:pPr>
        <w:pStyle w:val="Lijstaline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42285C">
        <w:rPr>
          <w:rFonts w:ascii="Arial" w:hAnsi="Arial" w:cs="Arial"/>
          <w:b/>
          <w:sz w:val="24"/>
          <w:szCs w:val="24"/>
        </w:rPr>
        <w:t>2.2 Rekenen met ontwerptekeningen</w:t>
      </w:r>
      <w:r w:rsidR="0042285C">
        <w:rPr>
          <w:rFonts w:ascii="Arial" w:hAnsi="Arial" w:cs="Arial"/>
          <w:b/>
          <w:sz w:val="24"/>
          <w:szCs w:val="24"/>
        </w:rPr>
        <w:t xml:space="preserve"> </w:t>
      </w:r>
      <w:r w:rsidR="0042285C" w:rsidRPr="0042285C">
        <w:rPr>
          <w:rFonts w:ascii="Arial" w:hAnsi="Arial" w:cs="Arial"/>
          <w:sz w:val="24"/>
          <w:szCs w:val="24"/>
        </w:rPr>
        <w:t>(zie lesonderwerp in de theorie)</w:t>
      </w:r>
    </w:p>
    <w:p w14:paraId="2FDBF9FE" w14:textId="334E933C" w:rsidR="00147810" w:rsidRPr="0042285C" w:rsidRDefault="00147810" w:rsidP="0042285C">
      <w:pPr>
        <w:pStyle w:val="Lijstalinea"/>
        <w:rPr>
          <w:rFonts w:ascii="Arial" w:hAnsi="Arial" w:cs="Arial"/>
          <w:b/>
          <w:sz w:val="24"/>
          <w:szCs w:val="24"/>
        </w:rPr>
      </w:pPr>
    </w:p>
    <w:p w14:paraId="369B3668" w14:textId="56CB1841" w:rsidR="00721561" w:rsidRDefault="00721561" w:rsidP="00721561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Eisen:</w:t>
      </w:r>
    </w:p>
    <w:p w14:paraId="486E4F3A" w14:textId="77777777" w:rsidR="00FD35D8" w:rsidRDefault="00FD35D8" w:rsidP="00721561">
      <w:pPr>
        <w:pStyle w:val="Lijstalinea"/>
        <w:rPr>
          <w:rFonts w:ascii="Arial" w:hAnsi="Arial" w:cs="Arial"/>
          <w:sz w:val="24"/>
          <w:szCs w:val="24"/>
        </w:rPr>
      </w:pPr>
    </w:p>
    <w:p w14:paraId="7B830839" w14:textId="77777777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Minimaal 1 sheets per onderdeel</w:t>
      </w:r>
    </w:p>
    <w:p w14:paraId="6CDF67BE" w14:textId="77777777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Benoem de belangrijkste onderdelen van het lesonderwerp (zie rode subtitels)</w:t>
      </w:r>
    </w:p>
    <w:p w14:paraId="519BD9BC" w14:textId="77777777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per onderdeel een korte uitleg</w:t>
      </w:r>
    </w:p>
    <w:p w14:paraId="62FCE8EC" w14:textId="712EA942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Verwerk per onderdeel 2 plaatjes</w:t>
      </w:r>
    </w:p>
    <w:p w14:paraId="262049EE" w14:textId="7DAB5AB7" w:rsidR="0042285C" w:rsidRDefault="0042285C" w:rsidP="0042285C">
      <w:pPr>
        <w:pStyle w:val="Lijstalinea"/>
        <w:ind w:left="1440"/>
        <w:rPr>
          <w:rFonts w:ascii="Arial" w:hAnsi="Arial" w:cs="Arial"/>
          <w:sz w:val="24"/>
          <w:szCs w:val="24"/>
        </w:rPr>
      </w:pPr>
    </w:p>
    <w:p w14:paraId="375CA62B" w14:textId="77777777" w:rsidR="00FD35D8" w:rsidRDefault="00FD3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C41518" w14:textId="40CEF6D1" w:rsidR="0042285C" w:rsidRDefault="0042285C" w:rsidP="0042285C">
      <w:pPr>
        <w:pStyle w:val="Lijstalinea"/>
        <w:ind w:left="1440"/>
        <w:rPr>
          <w:rFonts w:ascii="Arial" w:hAnsi="Arial" w:cs="Arial"/>
          <w:sz w:val="24"/>
          <w:szCs w:val="24"/>
        </w:rPr>
      </w:pPr>
    </w:p>
    <w:p w14:paraId="5EDF953A" w14:textId="77777777" w:rsidR="00FD35D8" w:rsidRDefault="00FD35D8" w:rsidP="0042285C">
      <w:pPr>
        <w:pStyle w:val="Lijstalinea"/>
        <w:ind w:left="1440"/>
        <w:rPr>
          <w:rFonts w:ascii="Arial" w:hAnsi="Arial" w:cs="Arial"/>
          <w:sz w:val="24"/>
          <w:szCs w:val="24"/>
        </w:rPr>
      </w:pPr>
    </w:p>
    <w:p w14:paraId="3D56AB3F" w14:textId="77777777" w:rsidR="0042285C" w:rsidRPr="0042285C" w:rsidRDefault="00147810" w:rsidP="0042285C">
      <w:pPr>
        <w:pStyle w:val="Lijstaline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42285C">
        <w:rPr>
          <w:rFonts w:ascii="Arial" w:hAnsi="Arial" w:cs="Arial"/>
          <w:b/>
          <w:sz w:val="24"/>
          <w:szCs w:val="24"/>
        </w:rPr>
        <w:t>2.3 Beplantingsplan</w:t>
      </w:r>
      <w:r w:rsidR="0042285C">
        <w:rPr>
          <w:rFonts w:ascii="Arial" w:hAnsi="Arial" w:cs="Arial"/>
          <w:b/>
          <w:sz w:val="24"/>
          <w:szCs w:val="24"/>
        </w:rPr>
        <w:t xml:space="preserve"> </w:t>
      </w:r>
      <w:r w:rsidR="0042285C" w:rsidRPr="0042285C">
        <w:rPr>
          <w:rFonts w:ascii="Arial" w:hAnsi="Arial" w:cs="Arial"/>
          <w:sz w:val="24"/>
          <w:szCs w:val="24"/>
        </w:rPr>
        <w:t>(zie lesonderwerp in de theorie)</w:t>
      </w:r>
    </w:p>
    <w:p w14:paraId="4A68B0D7" w14:textId="77D20F17" w:rsidR="00147810" w:rsidRPr="0042285C" w:rsidRDefault="00147810" w:rsidP="0042285C">
      <w:pPr>
        <w:pStyle w:val="Lijstalinea"/>
        <w:rPr>
          <w:rFonts w:ascii="Arial" w:hAnsi="Arial" w:cs="Arial"/>
          <w:b/>
          <w:sz w:val="24"/>
          <w:szCs w:val="24"/>
        </w:rPr>
      </w:pPr>
    </w:p>
    <w:p w14:paraId="30ADCB79" w14:textId="28894252" w:rsidR="00721561" w:rsidRDefault="00721561" w:rsidP="00721561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Eisen:</w:t>
      </w:r>
    </w:p>
    <w:p w14:paraId="34C1FCCF" w14:textId="77777777" w:rsidR="00FD35D8" w:rsidRDefault="00FD35D8" w:rsidP="00721561">
      <w:pPr>
        <w:pStyle w:val="Lijstalinea"/>
        <w:rPr>
          <w:rFonts w:ascii="Arial" w:hAnsi="Arial" w:cs="Arial"/>
          <w:sz w:val="24"/>
          <w:szCs w:val="24"/>
        </w:rPr>
      </w:pPr>
    </w:p>
    <w:p w14:paraId="1663AD76" w14:textId="77777777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Minimaal 1 sheets per onderdeel</w:t>
      </w:r>
    </w:p>
    <w:p w14:paraId="09024CCE" w14:textId="77777777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Benoem de belangrijkste onderdelen van het lesonderwerp (zie rode subtitels)</w:t>
      </w:r>
    </w:p>
    <w:p w14:paraId="38493282" w14:textId="77777777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per onderdeel een korte uitleg</w:t>
      </w:r>
    </w:p>
    <w:p w14:paraId="6B237D7D" w14:textId="464762D4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Verwerk per onderdeel 2 plaatjes</w:t>
      </w:r>
    </w:p>
    <w:p w14:paraId="3BA72F57" w14:textId="34A5CD20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bij het onderwerp plantgroepen van elke onderstaande groep 1 sheet:</w:t>
      </w:r>
    </w:p>
    <w:p w14:paraId="4F12FF36" w14:textId="3902AE5B" w:rsidR="00721561" w:rsidRDefault="00721561" w:rsidP="00721561">
      <w:pPr>
        <w:pStyle w:val="Lijstalinea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Bomen</w:t>
      </w:r>
    </w:p>
    <w:p w14:paraId="305EECBF" w14:textId="145C9374" w:rsidR="00721561" w:rsidRDefault="00721561" w:rsidP="00721561">
      <w:pPr>
        <w:pStyle w:val="Lijstalinea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Heesters</w:t>
      </w:r>
    </w:p>
    <w:p w14:paraId="3E918C80" w14:textId="5C4A7449" w:rsidR="00721561" w:rsidRDefault="00721561" w:rsidP="00721561">
      <w:pPr>
        <w:pStyle w:val="Lijstalinea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Vaste planten</w:t>
      </w:r>
    </w:p>
    <w:p w14:paraId="2F5C0271" w14:textId="5FA3A67E" w:rsidR="00721561" w:rsidRDefault="00721561" w:rsidP="00721561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van iedere beplantingsgroep de kenmerken uit en voeg van iedere beplantingsgroep 3 foto’s toe van voorbeelden. Benoem daarbij de naam.</w:t>
      </w:r>
    </w:p>
    <w:p w14:paraId="243726B0" w14:textId="77777777" w:rsidR="00FD35D8" w:rsidRPr="00721561" w:rsidRDefault="00FD35D8" w:rsidP="00721561">
      <w:pPr>
        <w:ind w:left="1416"/>
        <w:rPr>
          <w:rFonts w:ascii="Arial" w:hAnsi="Arial" w:cs="Arial"/>
          <w:sz w:val="24"/>
          <w:szCs w:val="24"/>
        </w:rPr>
      </w:pPr>
    </w:p>
    <w:p w14:paraId="62203CC5" w14:textId="77777777" w:rsidR="00FD35D8" w:rsidRPr="0042285C" w:rsidRDefault="00147810" w:rsidP="00FD35D8">
      <w:pPr>
        <w:pStyle w:val="Lijstaline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D35D8">
        <w:rPr>
          <w:rFonts w:ascii="Arial" w:hAnsi="Arial" w:cs="Arial"/>
          <w:b/>
          <w:sz w:val="24"/>
          <w:szCs w:val="24"/>
        </w:rPr>
        <w:t>2.4 Wat kost het</w:t>
      </w:r>
      <w:r w:rsidR="00FD35D8">
        <w:rPr>
          <w:rFonts w:ascii="Arial" w:hAnsi="Arial" w:cs="Arial"/>
          <w:b/>
          <w:sz w:val="24"/>
          <w:szCs w:val="24"/>
        </w:rPr>
        <w:t xml:space="preserve"> </w:t>
      </w:r>
      <w:r w:rsidR="00FD35D8" w:rsidRPr="0042285C">
        <w:rPr>
          <w:rFonts w:ascii="Arial" w:hAnsi="Arial" w:cs="Arial"/>
          <w:sz w:val="24"/>
          <w:szCs w:val="24"/>
        </w:rPr>
        <w:t>(zie lesonderwerp in de theorie)</w:t>
      </w:r>
    </w:p>
    <w:p w14:paraId="01734DF8" w14:textId="4DE825EE" w:rsidR="00147810" w:rsidRPr="00FD35D8" w:rsidRDefault="00147810" w:rsidP="00FD35D8">
      <w:pPr>
        <w:pStyle w:val="Lijstalinea"/>
        <w:rPr>
          <w:rFonts w:ascii="Arial" w:hAnsi="Arial" w:cs="Arial"/>
          <w:b/>
          <w:sz w:val="24"/>
          <w:szCs w:val="24"/>
        </w:rPr>
      </w:pPr>
    </w:p>
    <w:p w14:paraId="4B6B93DB" w14:textId="4A4F0927" w:rsidR="00721561" w:rsidRDefault="00721561" w:rsidP="00721561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Eisen:</w:t>
      </w:r>
    </w:p>
    <w:p w14:paraId="551EEA31" w14:textId="77777777" w:rsidR="00FD35D8" w:rsidRDefault="00FD35D8" w:rsidP="00721561">
      <w:pPr>
        <w:pStyle w:val="Lijstalinea"/>
        <w:rPr>
          <w:rFonts w:ascii="Arial" w:hAnsi="Arial" w:cs="Arial"/>
          <w:sz w:val="24"/>
          <w:szCs w:val="24"/>
        </w:rPr>
      </w:pPr>
    </w:p>
    <w:p w14:paraId="7914098E" w14:textId="77777777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Minimaal 1 sheets per onderdeel</w:t>
      </w:r>
    </w:p>
    <w:p w14:paraId="10BF73FD" w14:textId="77777777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Benoem de belangrijkste onderdelen van het lesonderwerp (zie rode subtitels)</w:t>
      </w:r>
    </w:p>
    <w:p w14:paraId="1BD17DDD" w14:textId="77777777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per onderdeel een korte uitleg</w:t>
      </w:r>
    </w:p>
    <w:p w14:paraId="4ED64FAA" w14:textId="750FC6BB" w:rsidR="00721561" w:rsidRDefault="00721561" w:rsidP="00721561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Verwerk per onderdeel 2 plaatjes</w:t>
      </w:r>
    </w:p>
    <w:p w14:paraId="5927C889" w14:textId="1A05FA18" w:rsidR="0042285C" w:rsidRDefault="0042285C" w:rsidP="0042285C">
      <w:pPr>
        <w:rPr>
          <w:rFonts w:ascii="Arial" w:hAnsi="Arial" w:cs="Arial"/>
          <w:sz w:val="24"/>
          <w:szCs w:val="24"/>
        </w:rPr>
      </w:pPr>
    </w:p>
    <w:p w14:paraId="30973A1F" w14:textId="77777777" w:rsidR="0042285C" w:rsidRPr="00721561" w:rsidRDefault="0042285C" w:rsidP="0042285C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LET OP! Je maakt je eigen presentatie. Ingeleverde presentaties die hetzelfde zijn worden afgewezen.</w:t>
      </w:r>
    </w:p>
    <w:p w14:paraId="69EB58B5" w14:textId="77777777" w:rsidR="00FD35D8" w:rsidRDefault="00FD35D8" w:rsidP="0042285C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72D4DFC6" w14:textId="5D8C4978" w:rsidR="0042285C" w:rsidRDefault="0042285C" w:rsidP="0042285C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Opdracht 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2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:</w:t>
      </w:r>
      <w:r w:rsidRPr="005E0CCF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Offerte en E-mail</w:t>
      </w:r>
    </w:p>
    <w:p w14:paraId="669428E8" w14:textId="2BDE3EF5" w:rsidR="0042285C" w:rsidRDefault="0042285C" w:rsidP="0042285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 de les heb je in twee-tallen een</w:t>
      </w:r>
      <w:r w:rsidRPr="0042285C">
        <w:rPr>
          <w:rFonts w:ascii="Arial" w:hAnsi="Arial" w:cs="Arial"/>
          <w:color w:val="000000" w:themeColor="text1"/>
          <w:sz w:val="24"/>
          <w:szCs w:val="24"/>
        </w:rPr>
        <w:t xml:space="preserve"> offerte en </w:t>
      </w:r>
      <w:r>
        <w:rPr>
          <w:rFonts w:ascii="Arial" w:hAnsi="Arial" w:cs="Arial"/>
          <w:color w:val="000000" w:themeColor="text1"/>
          <w:sz w:val="24"/>
          <w:szCs w:val="24"/>
        </w:rPr>
        <w:t>een</w:t>
      </w:r>
      <w:r w:rsidRPr="0042285C">
        <w:rPr>
          <w:rFonts w:ascii="Arial" w:hAnsi="Arial" w:cs="Arial"/>
          <w:color w:val="000000" w:themeColor="text1"/>
          <w:sz w:val="24"/>
          <w:szCs w:val="24"/>
        </w:rPr>
        <w:t xml:space="preserve"> e-mail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gemaakt voor de tuin </w:t>
      </w:r>
      <w:r w:rsidRPr="0042285C">
        <w:rPr>
          <w:rFonts w:ascii="Arial" w:hAnsi="Arial" w:cs="Arial"/>
          <w:color w:val="000000" w:themeColor="text1"/>
          <w:sz w:val="24"/>
          <w:szCs w:val="24"/>
        </w:rPr>
        <w:t>van de familie Daalmeijer. (Zie opdracht periode 2 bij lesthema ‘Wat kost het?/offerte’)</w:t>
      </w:r>
    </w:p>
    <w:p w14:paraId="2B720320" w14:textId="3616D916" w:rsidR="0042285C" w:rsidRPr="0042285C" w:rsidRDefault="0042285C" w:rsidP="0042285C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Lever de de offerte en de e-mail als bijlage in samen met de presentatie van deelopdracht 1.</w:t>
      </w:r>
    </w:p>
    <w:p w14:paraId="55EDDB63" w14:textId="44474862" w:rsidR="0042285C" w:rsidRDefault="0042285C" w:rsidP="0042285C">
      <w:pPr>
        <w:rPr>
          <w:rFonts w:ascii="Arial" w:hAnsi="Arial" w:cs="Arial"/>
          <w:b/>
          <w:color w:val="FF0000"/>
          <w:sz w:val="24"/>
          <w:szCs w:val="24"/>
        </w:rPr>
      </w:pPr>
      <w:r w:rsidRPr="00721561">
        <w:rPr>
          <w:rFonts w:ascii="Arial" w:hAnsi="Arial" w:cs="Arial"/>
          <w:b/>
          <w:color w:val="FF0000"/>
          <w:sz w:val="24"/>
          <w:szCs w:val="24"/>
        </w:rPr>
        <w:t xml:space="preserve">Lever </w:t>
      </w:r>
      <w:r>
        <w:rPr>
          <w:rFonts w:ascii="Arial" w:hAnsi="Arial" w:cs="Arial"/>
          <w:b/>
          <w:color w:val="FF0000"/>
          <w:sz w:val="24"/>
          <w:szCs w:val="24"/>
        </w:rPr>
        <w:t>alles</w:t>
      </w:r>
      <w:r w:rsidRPr="00721561">
        <w:rPr>
          <w:rFonts w:ascii="Arial" w:hAnsi="Arial" w:cs="Arial"/>
          <w:b/>
          <w:color w:val="FF0000"/>
          <w:sz w:val="24"/>
          <w:szCs w:val="24"/>
        </w:rPr>
        <w:t xml:space="preserve"> in via Elo-opdrachten </w:t>
      </w:r>
      <w:r w:rsidRPr="00721561">
        <w:rPr>
          <w:rFonts w:ascii="Arial" w:hAnsi="Arial" w:cs="Arial"/>
          <w:b/>
          <w:color w:val="FF0000"/>
          <w:sz w:val="24"/>
          <w:szCs w:val="24"/>
        </w:rPr>
        <w:sym w:font="Wingdings" w:char="F0E0"/>
      </w:r>
      <w:r w:rsidRPr="00721561">
        <w:rPr>
          <w:rFonts w:ascii="Arial" w:hAnsi="Arial" w:cs="Arial"/>
          <w:b/>
          <w:color w:val="FF0000"/>
          <w:sz w:val="24"/>
          <w:szCs w:val="24"/>
        </w:rPr>
        <w:t xml:space="preserve"> inleverpunt TOA</w:t>
      </w:r>
    </w:p>
    <w:p w14:paraId="68EED51A" w14:textId="77777777" w:rsidR="0042285C" w:rsidRDefault="0042285C" w:rsidP="0042285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698F8F" w14:textId="23AAC25B" w:rsidR="0042285C" w:rsidRPr="0042285C" w:rsidRDefault="0042285C" w:rsidP="0042285C">
      <w:pPr>
        <w:jc w:val="center"/>
        <w:rPr>
          <w:rFonts w:ascii="Arial" w:hAnsi="Arial" w:cs="Arial"/>
          <w:sz w:val="24"/>
          <w:szCs w:val="24"/>
        </w:rPr>
      </w:pPr>
      <w:r w:rsidRPr="0042285C">
        <w:rPr>
          <w:rFonts w:ascii="Arial" w:hAnsi="Arial" w:cs="Arial"/>
          <w:sz w:val="24"/>
          <w:szCs w:val="24"/>
        </w:rPr>
        <w:t>- Einde opdracht -</w:t>
      </w:r>
    </w:p>
    <w:sectPr w:rsidR="0042285C" w:rsidRPr="0042285C" w:rsidSect="00513B8D">
      <w:headerReference w:type="default" r:id="rId17"/>
      <w:footerReference w:type="default" r:id="rId1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0F9E6" w14:textId="77777777" w:rsidR="005E0CCF" w:rsidRDefault="005E0CCF" w:rsidP="0036770B">
      <w:pPr>
        <w:spacing w:after="0" w:line="240" w:lineRule="auto"/>
      </w:pPr>
      <w:r>
        <w:separator/>
      </w:r>
    </w:p>
  </w:endnote>
  <w:endnote w:type="continuationSeparator" w:id="0">
    <w:p w14:paraId="56BA0490" w14:textId="77777777" w:rsidR="005E0CCF" w:rsidRDefault="005E0CCF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1EFB" w14:textId="77777777" w:rsidR="005E0CCF" w:rsidRDefault="005E0CCF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2AF40BF7" wp14:editId="6F7BD885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7D2E65B1" wp14:editId="78002F6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C9403" w14:textId="0AD7C635" w:rsidR="005E0CCF" w:rsidRDefault="005E0CC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D35D8" w:rsidRPr="00FD35D8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D2E65B1" id="Rechthoek 218" o:spid="_x0000_s1039" style="position:absolute;margin-left:0;margin-top:0;width:44.55pt;height:15.1pt;rotation:180;flip:x;z-index:25165414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amyAIAAMw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mL+2psgCAADM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125C9403" w14:textId="0AD7C635" w:rsidR="005E0CCF" w:rsidRDefault="005E0CC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D35D8" w:rsidRPr="00FD35D8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0D77" w14:textId="77777777" w:rsidR="005E0CCF" w:rsidRDefault="005E0CCF" w:rsidP="0036770B">
      <w:pPr>
        <w:spacing w:after="0" w:line="240" w:lineRule="auto"/>
      </w:pPr>
      <w:r>
        <w:separator/>
      </w:r>
    </w:p>
  </w:footnote>
  <w:footnote w:type="continuationSeparator" w:id="0">
    <w:p w14:paraId="3BC75193" w14:textId="77777777" w:rsidR="005E0CCF" w:rsidRDefault="005E0CCF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B5FCE" w14:textId="4D25B9A4" w:rsidR="005E0CCF" w:rsidRDefault="005E0CCF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A91585" wp14:editId="0022C9C7">
              <wp:simplePos x="0" y="0"/>
              <wp:positionH relativeFrom="column">
                <wp:posOffset>2212340</wp:posOffset>
              </wp:positionH>
              <wp:positionV relativeFrom="paragraph">
                <wp:posOffset>-133350</wp:posOffset>
              </wp:positionV>
              <wp:extent cx="1236345" cy="511810"/>
              <wp:effectExtent l="0" t="0" r="20955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345" cy="511810"/>
                        <a:chOff x="0" y="0"/>
                        <a:chExt cx="1237282" cy="512064"/>
                      </a:xfrm>
                    </wpg:grpSpPr>
                    <wps:wsp>
                      <wps:cNvPr id="4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13335" w14:textId="77777777" w:rsidR="005E0CCF" w:rsidRPr="0036770B" w:rsidRDefault="005E0CCF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Praktijk </w:t>
                            </w:r>
                            <w:r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58C680B2" w14:textId="77777777" w:rsidR="005E0CCF" w:rsidRPr="0036770B" w:rsidRDefault="005E0CCF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hoek 4"/>
                      <wps:cNvSpPr/>
                      <wps:spPr>
                        <a:xfrm>
                          <a:off x="834967" y="0"/>
                          <a:ext cx="402315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6E195" w14:textId="4852F18C" w:rsidR="005E0CCF" w:rsidRPr="000E2A52" w:rsidRDefault="005E0CCF" w:rsidP="00B54E0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BBKBGL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A91585" id="Groep 5" o:spid="_x0000_s1034" style="position:absolute;margin-left:174.2pt;margin-top:-10.5pt;width:97.35pt;height:40.3pt;z-index:251660288;mso-width-relative:margin" coordsize="12372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">
              <v:rect id="Rechthoek 2" o:spid="_x0000_s1035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" fillcolor="#f95a1b" strokecolor="#1f4d78 [1604]" strokeweight="1pt">
                <v:textbox>
                  <w:txbxContent>
                    <w:p w14:paraId="73713335" w14:textId="77777777" w:rsidR="005E0CCF" w:rsidRPr="0036770B" w:rsidRDefault="005E0CCF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Praktijk </w:t>
                      </w:r>
                      <w:r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58C680B2" w14:textId="77777777" w:rsidR="005E0CCF" w:rsidRPr="0036770B" w:rsidRDefault="005E0CCF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36" style="position:absolute;left:8349;width:4023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4d78 [1604]" strokeweight="1pt">
                <v:textbox>
                  <w:txbxContent>
                    <w:p w14:paraId="1B26E195" w14:textId="4852F18C" w:rsidR="005E0CCF" w:rsidRPr="000E2A52" w:rsidRDefault="005E0CCF" w:rsidP="00B54E06">
                      <w:pPr>
                        <w:spacing w:after="0"/>
                        <w:jc w:val="center"/>
                        <w:rPr>
                          <w:rFonts w:ascii="Cambria" w:hAnsi="Cambria"/>
                          <w:color w:val="385623" w:themeColor="accent6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8"/>
                          <w:szCs w:val="18"/>
                        </w:rPr>
                        <w:t>BBKBGL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D0F1F" wp14:editId="3B4FB4DA">
              <wp:simplePos x="0" y="0"/>
              <wp:positionH relativeFrom="column">
                <wp:posOffset>3449467</wp:posOffset>
              </wp:positionH>
              <wp:positionV relativeFrom="paragraph">
                <wp:posOffset>-9965</wp:posOffset>
              </wp:positionV>
              <wp:extent cx="2349988" cy="280035"/>
              <wp:effectExtent l="0" t="0" r="127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9988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73995B" w14:textId="10E5F7B4" w:rsidR="005E0CCF" w:rsidRPr="00CA4557" w:rsidRDefault="005E0CCF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Tuinontwerp en - aanleg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D0F1F" id="Rechthoek 3" o:spid="_x0000_s1037" style="position:absolute;margin-left:271.6pt;margin-top:-.8pt;width:185.0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" fillcolor="#375623 [1609]" strokecolor="#375623 [1609]" strokeweight="1pt">
              <v:textbox>
                <w:txbxContent>
                  <w:p w14:paraId="4573995B" w14:textId="10E5F7B4" w:rsidR="005E0CCF" w:rsidRPr="00CA4557" w:rsidRDefault="005E0CCF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Tuinontwerp en - aanleg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04174B" wp14:editId="74A8D95F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2B560A" w14:textId="1542B2C6" w:rsidR="005E0CCF" w:rsidRPr="0036770B" w:rsidRDefault="00AC07D3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Theorie</w:t>
                          </w:r>
                          <w:r w:rsidR="005E0CCF"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opdracht periode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04174B" id="Rechthoek 1" o:spid="_x0000_s1038" style="position:absolute;margin-left:1.15pt;margin-top:-.85pt;width:271.7pt;height:2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14:paraId="662B560A" w14:textId="1542B2C6" w:rsidR="005E0CCF" w:rsidRPr="0036770B" w:rsidRDefault="00AC07D3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Theorie</w:t>
                    </w:r>
                    <w:r w:rsidR="005E0CCF"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opdracht periode 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88C"/>
    <w:multiLevelType w:val="hybridMultilevel"/>
    <w:tmpl w:val="06DEE05C"/>
    <w:lvl w:ilvl="0" w:tplc="23BC4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E01"/>
    <w:multiLevelType w:val="hybridMultilevel"/>
    <w:tmpl w:val="9B28E3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6840"/>
    <w:multiLevelType w:val="hybridMultilevel"/>
    <w:tmpl w:val="55D09B6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25750"/>
    <w:multiLevelType w:val="hybridMultilevel"/>
    <w:tmpl w:val="C406A5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777"/>
    <w:multiLevelType w:val="hybridMultilevel"/>
    <w:tmpl w:val="DF041C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179A5"/>
    <w:multiLevelType w:val="hybridMultilevel"/>
    <w:tmpl w:val="2684059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97039"/>
    <w:multiLevelType w:val="hybridMultilevel"/>
    <w:tmpl w:val="09F8B14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6D49"/>
    <w:multiLevelType w:val="hybridMultilevel"/>
    <w:tmpl w:val="BDCE252E"/>
    <w:lvl w:ilvl="0" w:tplc="04130019">
      <w:start w:val="1"/>
      <w:numFmt w:val="lowerLetter"/>
      <w:lvlText w:val="%1."/>
      <w:lvlJc w:val="left"/>
      <w:pPr>
        <w:ind w:left="2457" w:hanging="360"/>
      </w:pPr>
    </w:lvl>
    <w:lvl w:ilvl="1" w:tplc="04130019" w:tentative="1">
      <w:start w:val="1"/>
      <w:numFmt w:val="lowerLetter"/>
      <w:lvlText w:val="%2."/>
      <w:lvlJc w:val="left"/>
      <w:pPr>
        <w:ind w:left="3177" w:hanging="360"/>
      </w:pPr>
    </w:lvl>
    <w:lvl w:ilvl="2" w:tplc="0413001B" w:tentative="1">
      <w:start w:val="1"/>
      <w:numFmt w:val="lowerRoman"/>
      <w:lvlText w:val="%3."/>
      <w:lvlJc w:val="right"/>
      <w:pPr>
        <w:ind w:left="3897" w:hanging="180"/>
      </w:pPr>
    </w:lvl>
    <w:lvl w:ilvl="3" w:tplc="0413000F" w:tentative="1">
      <w:start w:val="1"/>
      <w:numFmt w:val="decimal"/>
      <w:lvlText w:val="%4."/>
      <w:lvlJc w:val="left"/>
      <w:pPr>
        <w:ind w:left="4617" w:hanging="360"/>
      </w:pPr>
    </w:lvl>
    <w:lvl w:ilvl="4" w:tplc="04130019" w:tentative="1">
      <w:start w:val="1"/>
      <w:numFmt w:val="lowerLetter"/>
      <w:lvlText w:val="%5."/>
      <w:lvlJc w:val="left"/>
      <w:pPr>
        <w:ind w:left="5337" w:hanging="360"/>
      </w:pPr>
    </w:lvl>
    <w:lvl w:ilvl="5" w:tplc="0413001B" w:tentative="1">
      <w:start w:val="1"/>
      <w:numFmt w:val="lowerRoman"/>
      <w:lvlText w:val="%6."/>
      <w:lvlJc w:val="right"/>
      <w:pPr>
        <w:ind w:left="6057" w:hanging="180"/>
      </w:pPr>
    </w:lvl>
    <w:lvl w:ilvl="6" w:tplc="0413000F" w:tentative="1">
      <w:start w:val="1"/>
      <w:numFmt w:val="decimal"/>
      <w:lvlText w:val="%7."/>
      <w:lvlJc w:val="left"/>
      <w:pPr>
        <w:ind w:left="6777" w:hanging="360"/>
      </w:pPr>
    </w:lvl>
    <w:lvl w:ilvl="7" w:tplc="04130019" w:tentative="1">
      <w:start w:val="1"/>
      <w:numFmt w:val="lowerLetter"/>
      <w:lvlText w:val="%8."/>
      <w:lvlJc w:val="left"/>
      <w:pPr>
        <w:ind w:left="7497" w:hanging="360"/>
      </w:pPr>
    </w:lvl>
    <w:lvl w:ilvl="8" w:tplc="0413001B" w:tentative="1">
      <w:start w:val="1"/>
      <w:numFmt w:val="lowerRoman"/>
      <w:lvlText w:val="%9."/>
      <w:lvlJc w:val="right"/>
      <w:pPr>
        <w:ind w:left="8217" w:hanging="180"/>
      </w:pPr>
    </w:lvl>
  </w:abstractNum>
  <w:abstractNum w:abstractNumId="11" w15:restartNumberingAfterBreak="0">
    <w:nsid w:val="26E43784"/>
    <w:multiLevelType w:val="hybridMultilevel"/>
    <w:tmpl w:val="202ECC62"/>
    <w:lvl w:ilvl="0" w:tplc="F1A623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2E5C76"/>
    <w:multiLevelType w:val="hybridMultilevel"/>
    <w:tmpl w:val="DB969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93899"/>
    <w:multiLevelType w:val="hybridMultilevel"/>
    <w:tmpl w:val="0FB887B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C42A8"/>
    <w:multiLevelType w:val="hybridMultilevel"/>
    <w:tmpl w:val="CA9411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60984"/>
    <w:multiLevelType w:val="hybridMultilevel"/>
    <w:tmpl w:val="848EB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1C038B"/>
    <w:multiLevelType w:val="hybridMultilevel"/>
    <w:tmpl w:val="1FC2AC7A"/>
    <w:lvl w:ilvl="0" w:tplc="F1A62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37B9A"/>
    <w:multiLevelType w:val="hybridMultilevel"/>
    <w:tmpl w:val="C4406D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E7E22"/>
    <w:multiLevelType w:val="hybridMultilevel"/>
    <w:tmpl w:val="45426716"/>
    <w:lvl w:ilvl="0" w:tplc="FCA87E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6645E"/>
    <w:multiLevelType w:val="hybridMultilevel"/>
    <w:tmpl w:val="52CCDA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52DBE"/>
    <w:multiLevelType w:val="hybridMultilevel"/>
    <w:tmpl w:val="A67213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F25DD"/>
    <w:multiLevelType w:val="hybridMultilevel"/>
    <w:tmpl w:val="55D09B6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F83D0D"/>
    <w:multiLevelType w:val="hybridMultilevel"/>
    <w:tmpl w:val="C88E8178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A0A793B"/>
    <w:multiLevelType w:val="hybridMultilevel"/>
    <w:tmpl w:val="BFC6A2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031B"/>
    <w:multiLevelType w:val="hybridMultilevel"/>
    <w:tmpl w:val="A67213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1011D"/>
    <w:multiLevelType w:val="hybridMultilevel"/>
    <w:tmpl w:val="AFEA1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16991"/>
    <w:multiLevelType w:val="hybridMultilevel"/>
    <w:tmpl w:val="7CBA48BC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4360941"/>
    <w:multiLevelType w:val="hybridMultilevel"/>
    <w:tmpl w:val="D310C69E"/>
    <w:lvl w:ilvl="0" w:tplc="F1A62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07A8D"/>
    <w:multiLevelType w:val="hybridMultilevel"/>
    <w:tmpl w:val="AF9A4E18"/>
    <w:lvl w:ilvl="0" w:tplc="F1A623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02858"/>
    <w:multiLevelType w:val="hybridMultilevel"/>
    <w:tmpl w:val="1570EFD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34"/>
  </w:num>
  <w:num w:numId="4">
    <w:abstractNumId w:val="33"/>
  </w:num>
  <w:num w:numId="5">
    <w:abstractNumId w:val="12"/>
  </w:num>
  <w:num w:numId="6">
    <w:abstractNumId w:val="15"/>
  </w:num>
  <w:num w:numId="7">
    <w:abstractNumId w:val="13"/>
  </w:num>
  <w:num w:numId="8">
    <w:abstractNumId w:val="19"/>
  </w:num>
  <w:num w:numId="9">
    <w:abstractNumId w:val="9"/>
  </w:num>
  <w:num w:numId="10">
    <w:abstractNumId w:val="31"/>
  </w:num>
  <w:num w:numId="11">
    <w:abstractNumId w:val="20"/>
  </w:num>
  <w:num w:numId="12">
    <w:abstractNumId w:val="3"/>
  </w:num>
  <w:num w:numId="13">
    <w:abstractNumId w:val="26"/>
  </w:num>
  <w:num w:numId="14">
    <w:abstractNumId w:val="22"/>
  </w:num>
  <w:num w:numId="15">
    <w:abstractNumId w:val="23"/>
  </w:num>
  <w:num w:numId="16">
    <w:abstractNumId w:val="27"/>
  </w:num>
  <w:num w:numId="17">
    <w:abstractNumId w:val="4"/>
  </w:num>
  <w:num w:numId="18">
    <w:abstractNumId w:val="21"/>
  </w:num>
  <w:num w:numId="19">
    <w:abstractNumId w:val="16"/>
  </w:num>
  <w:num w:numId="20">
    <w:abstractNumId w:val="29"/>
  </w:num>
  <w:num w:numId="21">
    <w:abstractNumId w:val="14"/>
  </w:num>
  <w:num w:numId="22">
    <w:abstractNumId w:val="24"/>
  </w:num>
  <w:num w:numId="23">
    <w:abstractNumId w:val="10"/>
  </w:num>
  <w:num w:numId="24">
    <w:abstractNumId w:val="35"/>
  </w:num>
  <w:num w:numId="25">
    <w:abstractNumId w:val="7"/>
  </w:num>
  <w:num w:numId="26">
    <w:abstractNumId w:val="2"/>
  </w:num>
  <w:num w:numId="27">
    <w:abstractNumId w:val="25"/>
  </w:num>
  <w:num w:numId="28">
    <w:abstractNumId w:val="1"/>
  </w:num>
  <w:num w:numId="29">
    <w:abstractNumId w:val="28"/>
  </w:num>
  <w:num w:numId="30">
    <w:abstractNumId w:val="0"/>
  </w:num>
  <w:num w:numId="31">
    <w:abstractNumId w:val="18"/>
  </w:num>
  <w:num w:numId="32">
    <w:abstractNumId w:val="32"/>
  </w:num>
  <w:num w:numId="33">
    <w:abstractNumId w:val="11"/>
  </w:num>
  <w:num w:numId="34">
    <w:abstractNumId w:val="30"/>
  </w:num>
  <w:num w:numId="35">
    <w:abstractNumId w:val="1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5"/>
    <w:rsid w:val="00013413"/>
    <w:rsid w:val="00015F16"/>
    <w:rsid w:val="00016E7E"/>
    <w:rsid w:val="00046B92"/>
    <w:rsid w:val="00057A7F"/>
    <w:rsid w:val="0006038A"/>
    <w:rsid w:val="000B7F62"/>
    <w:rsid w:val="000E2A52"/>
    <w:rsid w:val="001024E0"/>
    <w:rsid w:val="001158B0"/>
    <w:rsid w:val="00132FEB"/>
    <w:rsid w:val="00140CF8"/>
    <w:rsid w:val="001412AF"/>
    <w:rsid w:val="00144840"/>
    <w:rsid w:val="0014528F"/>
    <w:rsid w:val="00147810"/>
    <w:rsid w:val="001572C9"/>
    <w:rsid w:val="00170EF1"/>
    <w:rsid w:val="001B32F4"/>
    <w:rsid w:val="001B543F"/>
    <w:rsid w:val="001B7CAB"/>
    <w:rsid w:val="001C46D2"/>
    <w:rsid w:val="001D052F"/>
    <w:rsid w:val="00226DB2"/>
    <w:rsid w:val="00257BD0"/>
    <w:rsid w:val="00273675"/>
    <w:rsid w:val="002A4260"/>
    <w:rsid w:val="002A6A19"/>
    <w:rsid w:val="002D0B8C"/>
    <w:rsid w:val="002D795E"/>
    <w:rsid w:val="0031225A"/>
    <w:rsid w:val="00323CF5"/>
    <w:rsid w:val="003440EA"/>
    <w:rsid w:val="0036280F"/>
    <w:rsid w:val="0036308F"/>
    <w:rsid w:val="0036770B"/>
    <w:rsid w:val="00392B1C"/>
    <w:rsid w:val="0039343C"/>
    <w:rsid w:val="003967C7"/>
    <w:rsid w:val="003B334E"/>
    <w:rsid w:val="003E00CE"/>
    <w:rsid w:val="003E69D6"/>
    <w:rsid w:val="003F7F53"/>
    <w:rsid w:val="0042285C"/>
    <w:rsid w:val="0043324B"/>
    <w:rsid w:val="00435985"/>
    <w:rsid w:val="00490595"/>
    <w:rsid w:val="0049080E"/>
    <w:rsid w:val="004951E5"/>
    <w:rsid w:val="004B05D9"/>
    <w:rsid w:val="004C014A"/>
    <w:rsid w:val="00513B8D"/>
    <w:rsid w:val="005143A4"/>
    <w:rsid w:val="0059474C"/>
    <w:rsid w:val="005967CD"/>
    <w:rsid w:val="005B0CFD"/>
    <w:rsid w:val="005B247C"/>
    <w:rsid w:val="005C4571"/>
    <w:rsid w:val="005E0CCF"/>
    <w:rsid w:val="00600144"/>
    <w:rsid w:val="0062496D"/>
    <w:rsid w:val="00654984"/>
    <w:rsid w:val="00674E3A"/>
    <w:rsid w:val="00696493"/>
    <w:rsid w:val="006B0583"/>
    <w:rsid w:val="006B0D57"/>
    <w:rsid w:val="006B7333"/>
    <w:rsid w:val="006C23F3"/>
    <w:rsid w:val="006C3D2B"/>
    <w:rsid w:val="006F1BFB"/>
    <w:rsid w:val="006F6E12"/>
    <w:rsid w:val="00721561"/>
    <w:rsid w:val="007A5059"/>
    <w:rsid w:val="007D491C"/>
    <w:rsid w:val="00803466"/>
    <w:rsid w:val="0081043C"/>
    <w:rsid w:val="00836316"/>
    <w:rsid w:val="00865A39"/>
    <w:rsid w:val="00865EAE"/>
    <w:rsid w:val="00884574"/>
    <w:rsid w:val="0089493B"/>
    <w:rsid w:val="008A780B"/>
    <w:rsid w:val="008B29C5"/>
    <w:rsid w:val="008B2A4C"/>
    <w:rsid w:val="008C4B72"/>
    <w:rsid w:val="008F7D2E"/>
    <w:rsid w:val="00900211"/>
    <w:rsid w:val="009613AB"/>
    <w:rsid w:val="00975F9A"/>
    <w:rsid w:val="00983E9B"/>
    <w:rsid w:val="00983EFB"/>
    <w:rsid w:val="0099299A"/>
    <w:rsid w:val="009A3006"/>
    <w:rsid w:val="009A74E3"/>
    <w:rsid w:val="009B3FED"/>
    <w:rsid w:val="009C37B2"/>
    <w:rsid w:val="009F7DA9"/>
    <w:rsid w:val="00A34302"/>
    <w:rsid w:val="00A4443B"/>
    <w:rsid w:val="00A67315"/>
    <w:rsid w:val="00A7260E"/>
    <w:rsid w:val="00AA7DE1"/>
    <w:rsid w:val="00AC07D3"/>
    <w:rsid w:val="00AD4E85"/>
    <w:rsid w:val="00AE30FF"/>
    <w:rsid w:val="00B11AE2"/>
    <w:rsid w:val="00B321C1"/>
    <w:rsid w:val="00B35FE6"/>
    <w:rsid w:val="00B43CEB"/>
    <w:rsid w:val="00B46BA7"/>
    <w:rsid w:val="00B54E06"/>
    <w:rsid w:val="00BB7EE1"/>
    <w:rsid w:val="00BD4284"/>
    <w:rsid w:val="00BE7E10"/>
    <w:rsid w:val="00BF35DD"/>
    <w:rsid w:val="00BF6527"/>
    <w:rsid w:val="00C13514"/>
    <w:rsid w:val="00C20AB0"/>
    <w:rsid w:val="00C24A0A"/>
    <w:rsid w:val="00C71521"/>
    <w:rsid w:val="00CA4557"/>
    <w:rsid w:val="00CB6BA7"/>
    <w:rsid w:val="00CC6DAA"/>
    <w:rsid w:val="00CD0D54"/>
    <w:rsid w:val="00D215AD"/>
    <w:rsid w:val="00D4491C"/>
    <w:rsid w:val="00D54E72"/>
    <w:rsid w:val="00D62A1B"/>
    <w:rsid w:val="00D7286D"/>
    <w:rsid w:val="00DA3E5B"/>
    <w:rsid w:val="00DB1795"/>
    <w:rsid w:val="00DC15C6"/>
    <w:rsid w:val="00DD12BB"/>
    <w:rsid w:val="00DE030C"/>
    <w:rsid w:val="00DE1C33"/>
    <w:rsid w:val="00E235CB"/>
    <w:rsid w:val="00E322E8"/>
    <w:rsid w:val="00E332CE"/>
    <w:rsid w:val="00E41D60"/>
    <w:rsid w:val="00ED54BE"/>
    <w:rsid w:val="00EE5400"/>
    <w:rsid w:val="00EE5F67"/>
    <w:rsid w:val="00F01678"/>
    <w:rsid w:val="00F23D98"/>
    <w:rsid w:val="00F60822"/>
    <w:rsid w:val="00FA01A8"/>
    <w:rsid w:val="00FA2496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B5457F"/>
  <w15:chartTrackingRefBased/>
  <w15:docId w15:val="{502CB713-097A-4157-8AF9-172E5F5E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3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6C3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2616\Onderwijsgroep%20Noord\Mepv_Vakgr_Groen_team%20-%20Documenten\Tussen%20productie%20en%20verkoop\Sjabloon%20opdrach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d387fd-c553-4a20-ade5-fa3cd1739043">
      <UserInfo>
        <DisplayName>Anya Koster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E294A-7A44-46FD-B646-973A3F8DD0CE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857190e7-f14a-4353-88e6-64ca5f0bd809"/>
    <ds:schemaRef ds:uri="http://www.w3.org/XML/1998/namespace"/>
    <ds:schemaRef ds:uri="0dd387fd-c553-4a20-ade5-fa3cd173904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92A19-CFBE-4804-8B11-19EB6663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</Template>
  <TotalTime>0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Kaper - Westra</dc:creator>
  <cp:keywords/>
  <dc:description/>
  <cp:lastModifiedBy>Anthonie Meuleman</cp:lastModifiedBy>
  <cp:revision>2</cp:revision>
  <cp:lastPrinted>2020-09-30T09:08:00Z</cp:lastPrinted>
  <dcterms:created xsi:type="dcterms:W3CDTF">2021-01-21T10:12:00Z</dcterms:created>
  <dcterms:modified xsi:type="dcterms:W3CDTF">2021-01-21T10:12:00Z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